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A9944" w14:textId="77777777" w:rsidR="00DA1250" w:rsidRPr="00B01C06" w:rsidRDefault="00DA1250" w:rsidP="00DA1250">
      <w:pPr>
        <w:spacing w:line="570" w:lineRule="exact"/>
        <w:rPr>
          <w:rFonts w:ascii="黑体" w:eastAsia="黑体" w:hAnsi="黑体"/>
          <w:szCs w:val="32"/>
        </w:rPr>
      </w:pPr>
      <w:bookmarkStart w:id="0" w:name="_GoBack"/>
      <w:bookmarkEnd w:id="0"/>
      <w:r w:rsidRPr="00B01C06">
        <w:rPr>
          <w:rFonts w:ascii="黑体" w:eastAsia="黑体" w:hAnsi="黑体" w:hint="eastAsia"/>
          <w:szCs w:val="32"/>
        </w:rPr>
        <w:t>附件</w:t>
      </w:r>
    </w:p>
    <w:p w14:paraId="04967B6F" w14:textId="3C3A7FB4" w:rsidR="00DA1250" w:rsidRPr="00DA1250" w:rsidRDefault="00DA1250" w:rsidP="00DA1250">
      <w:pPr>
        <w:spacing w:line="800" w:lineRule="exact"/>
        <w:jc w:val="center"/>
        <w:rPr>
          <w:rFonts w:ascii="华文中宋" w:eastAsia="华文中宋" w:hAnsi="华文中宋"/>
          <w:szCs w:val="32"/>
        </w:rPr>
      </w:pPr>
      <w:r w:rsidRPr="00DA1250">
        <w:rPr>
          <w:rFonts w:ascii="华文中宋" w:eastAsia="华文中宋" w:hAnsi="华文中宋" w:hint="eastAsia"/>
          <w:szCs w:val="32"/>
        </w:rPr>
        <w:t>资产与经营部一般工作人员岗位面试人选名单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3872"/>
      </w:tblGrid>
      <w:tr w:rsidR="00DA1250" w:rsidRPr="00B7393E" w14:paraId="320C2A93" w14:textId="77777777" w:rsidTr="001E473C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FE82" w14:textId="77777777" w:rsidR="00DA1250" w:rsidRPr="00307A6D" w:rsidRDefault="00DA1250" w:rsidP="00DA1250">
            <w:pPr>
              <w:widowControl/>
              <w:spacing w:line="600" w:lineRule="exact"/>
              <w:jc w:val="center"/>
              <w:rPr>
                <w:rFonts w:cs="Arial"/>
                <w:b/>
                <w:bCs/>
                <w:kern w:val="0"/>
                <w:szCs w:val="32"/>
              </w:rPr>
            </w:pPr>
            <w:r w:rsidRPr="00307A6D">
              <w:rPr>
                <w:rFonts w:cs="Arial"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8902" w14:textId="77777777" w:rsidR="00DA1250" w:rsidRPr="00307A6D" w:rsidRDefault="00DA1250" w:rsidP="00DA1250">
            <w:pPr>
              <w:widowControl/>
              <w:spacing w:line="600" w:lineRule="exact"/>
              <w:jc w:val="center"/>
              <w:rPr>
                <w:rFonts w:cs="Arial"/>
                <w:b/>
                <w:bCs/>
                <w:kern w:val="0"/>
                <w:szCs w:val="32"/>
              </w:rPr>
            </w:pPr>
            <w:r w:rsidRPr="00307A6D">
              <w:rPr>
                <w:rFonts w:cs="Arial" w:hint="eastAsia"/>
                <w:b/>
                <w:bCs/>
                <w:kern w:val="0"/>
                <w:szCs w:val="32"/>
              </w:rPr>
              <w:t>姓名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EC04" w14:textId="77777777" w:rsidR="00DA1250" w:rsidRPr="00307A6D" w:rsidRDefault="00DA1250" w:rsidP="00DA1250">
            <w:pPr>
              <w:widowControl/>
              <w:spacing w:line="600" w:lineRule="exact"/>
              <w:jc w:val="center"/>
              <w:rPr>
                <w:rFonts w:cs="Arial"/>
                <w:b/>
                <w:bCs/>
                <w:kern w:val="0"/>
                <w:szCs w:val="32"/>
              </w:rPr>
            </w:pPr>
            <w:r w:rsidRPr="00307A6D">
              <w:rPr>
                <w:rFonts w:cs="Arial" w:hint="eastAsia"/>
                <w:b/>
                <w:bCs/>
                <w:kern w:val="0"/>
                <w:szCs w:val="32"/>
              </w:rPr>
              <w:t>身份证号</w:t>
            </w:r>
          </w:p>
        </w:tc>
      </w:tr>
      <w:tr w:rsidR="00DA1250" w:rsidRPr="00B7393E" w14:paraId="589917AE" w14:textId="77777777" w:rsidTr="001E473C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0A11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>
              <w:rPr>
                <w:rFonts w:cs="Arial" w:hint="eastAsia"/>
                <w:kern w:val="0"/>
                <w:szCs w:val="3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FEA6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 w:rsidRPr="00307A6D">
              <w:rPr>
                <w:rFonts w:cs="Arial" w:hint="eastAsia"/>
                <w:kern w:val="0"/>
                <w:szCs w:val="32"/>
              </w:rPr>
              <w:t>邢媛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034B" w14:textId="70C2E57D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 w:rsidRPr="00307A6D">
              <w:rPr>
                <w:rFonts w:cs="Arial" w:hint="eastAsia"/>
                <w:kern w:val="0"/>
                <w:szCs w:val="32"/>
              </w:rPr>
              <w:t>140581</w:t>
            </w:r>
            <w:r>
              <w:rPr>
                <w:rFonts w:cs="Arial"/>
                <w:kern w:val="0"/>
                <w:szCs w:val="32"/>
              </w:rPr>
              <w:t>********</w:t>
            </w:r>
            <w:r w:rsidRPr="00307A6D">
              <w:rPr>
                <w:rFonts w:cs="Arial" w:hint="eastAsia"/>
                <w:kern w:val="0"/>
                <w:szCs w:val="32"/>
              </w:rPr>
              <w:t>1168</w:t>
            </w:r>
          </w:p>
        </w:tc>
      </w:tr>
      <w:tr w:rsidR="00DA1250" w:rsidRPr="00B7393E" w14:paraId="36D23D55" w14:textId="77777777" w:rsidTr="001E473C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5A56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>
              <w:rPr>
                <w:rFonts w:cs="Arial" w:hint="eastAsia"/>
                <w:kern w:val="0"/>
                <w:szCs w:val="3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4CD8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 w:rsidRPr="00307A6D">
              <w:rPr>
                <w:rFonts w:cs="Arial" w:hint="eastAsia"/>
                <w:kern w:val="0"/>
                <w:szCs w:val="32"/>
              </w:rPr>
              <w:t>李文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A567" w14:textId="48B14E20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 w:rsidRPr="00307A6D">
              <w:rPr>
                <w:rFonts w:cs="Arial" w:hint="eastAsia"/>
                <w:kern w:val="0"/>
                <w:szCs w:val="32"/>
              </w:rPr>
              <w:t>440281</w:t>
            </w:r>
            <w:r>
              <w:rPr>
                <w:rFonts w:cs="Arial"/>
                <w:kern w:val="0"/>
                <w:szCs w:val="32"/>
              </w:rPr>
              <w:t>********</w:t>
            </w:r>
            <w:r w:rsidRPr="00307A6D">
              <w:rPr>
                <w:rFonts w:cs="Arial" w:hint="eastAsia"/>
                <w:kern w:val="0"/>
                <w:szCs w:val="32"/>
              </w:rPr>
              <w:t>3529</w:t>
            </w:r>
          </w:p>
        </w:tc>
      </w:tr>
      <w:tr w:rsidR="00DA1250" w:rsidRPr="00B7393E" w14:paraId="1904D9BD" w14:textId="77777777" w:rsidTr="001E473C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ADD0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>
              <w:rPr>
                <w:rFonts w:cs="Arial" w:hint="eastAsia"/>
                <w:kern w:val="0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C66E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proofErr w:type="gramStart"/>
            <w:r w:rsidRPr="00307A6D">
              <w:rPr>
                <w:rFonts w:cs="Arial" w:hint="eastAsia"/>
                <w:kern w:val="0"/>
                <w:szCs w:val="32"/>
              </w:rPr>
              <w:t>毕越</w:t>
            </w:r>
            <w:proofErr w:type="gram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107A" w14:textId="3AB7F711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 w:rsidRPr="00307A6D">
              <w:rPr>
                <w:rFonts w:cs="Arial" w:hint="eastAsia"/>
                <w:kern w:val="0"/>
                <w:szCs w:val="32"/>
              </w:rPr>
              <w:t>142622</w:t>
            </w:r>
            <w:r>
              <w:rPr>
                <w:rFonts w:cs="Arial"/>
                <w:kern w:val="0"/>
                <w:szCs w:val="32"/>
              </w:rPr>
              <w:t>********</w:t>
            </w:r>
            <w:r w:rsidRPr="00307A6D">
              <w:rPr>
                <w:rFonts w:cs="Arial" w:hint="eastAsia"/>
                <w:kern w:val="0"/>
                <w:szCs w:val="32"/>
              </w:rPr>
              <w:t>008X</w:t>
            </w:r>
          </w:p>
        </w:tc>
      </w:tr>
      <w:tr w:rsidR="00DA1250" w:rsidRPr="00B7393E" w14:paraId="401E6D21" w14:textId="77777777" w:rsidTr="001E473C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E1BA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>
              <w:rPr>
                <w:rFonts w:cs="Arial" w:hint="eastAsia"/>
                <w:kern w:val="0"/>
                <w:szCs w:val="3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9402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proofErr w:type="gramStart"/>
            <w:r w:rsidRPr="00307A6D">
              <w:rPr>
                <w:rFonts w:cs="Arial" w:hint="eastAsia"/>
                <w:kern w:val="0"/>
                <w:szCs w:val="32"/>
              </w:rPr>
              <w:t>程艺凤</w:t>
            </w:r>
            <w:proofErr w:type="gram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D8BC" w14:textId="6D534B19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 w:rsidRPr="00307A6D">
              <w:rPr>
                <w:rFonts w:cs="Arial" w:hint="eastAsia"/>
                <w:kern w:val="0"/>
                <w:szCs w:val="32"/>
              </w:rPr>
              <w:t>412723</w:t>
            </w:r>
            <w:r>
              <w:rPr>
                <w:rFonts w:cs="Arial"/>
                <w:kern w:val="0"/>
                <w:szCs w:val="32"/>
              </w:rPr>
              <w:t>********</w:t>
            </w:r>
            <w:r w:rsidRPr="00307A6D">
              <w:rPr>
                <w:rFonts w:cs="Arial" w:hint="eastAsia"/>
                <w:kern w:val="0"/>
                <w:szCs w:val="32"/>
              </w:rPr>
              <w:t>0441</w:t>
            </w:r>
          </w:p>
        </w:tc>
      </w:tr>
      <w:tr w:rsidR="00DA1250" w:rsidRPr="00B7393E" w14:paraId="7B3A6582" w14:textId="77777777" w:rsidTr="001E473C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53BE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>
              <w:rPr>
                <w:rFonts w:cs="Arial" w:hint="eastAsia"/>
                <w:kern w:val="0"/>
                <w:szCs w:val="3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882D" w14:textId="77777777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proofErr w:type="gramStart"/>
            <w:r w:rsidRPr="00307A6D">
              <w:rPr>
                <w:rFonts w:cs="Arial" w:hint="eastAsia"/>
                <w:kern w:val="0"/>
                <w:szCs w:val="32"/>
              </w:rPr>
              <w:t>霍佳逸</w:t>
            </w:r>
            <w:proofErr w:type="gram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EC42" w14:textId="332FCC2A" w:rsidR="00DA1250" w:rsidRPr="00307A6D" w:rsidRDefault="00DA1250" w:rsidP="001E473C">
            <w:pPr>
              <w:widowControl/>
              <w:jc w:val="center"/>
              <w:rPr>
                <w:rFonts w:cs="Arial"/>
                <w:kern w:val="0"/>
                <w:szCs w:val="32"/>
              </w:rPr>
            </w:pPr>
            <w:r w:rsidRPr="00307A6D">
              <w:rPr>
                <w:rFonts w:cs="Arial" w:hint="eastAsia"/>
                <w:kern w:val="0"/>
                <w:szCs w:val="32"/>
              </w:rPr>
              <w:t>130705</w:t>
            </w:r>
            <w:r>
              <w:rPr>
                <w:rFonts w:cs="Arial"/>
                <w:kern w:val="0"/>
                <w:szCs w:val="32"/>
              </w:rPr>
              <w:t>********</w:t>
            </w:r>
            <w:r w:rsidRPr="00307A6D">
              <w:rPr>
                <w:rFonts w:cs="Arial" w:hint="eastAsia"/>
                <w:kern w:val="0"/>
                <w:szCs w:val="32"/>
              </w:rPr>
              <w:t>0627</w:t>
            </w:r>
          </w:p>
        </w:tc>
      </w:tr>
    </w:tbl>
    <w:p w14:paraId="0A551BA6" w14:textId="77777777" w:rsidR="00DA1250" w:rsidRDefault="00DA1250" w:rsidP="00DA1250">
      <w:pPr>
        <w:spacing w:line="570" w:lineRule="exact"/>
        <w:ind w:firstLineChars="200" w:firstLine="632"/>
        <w:rPr>
          <w:szCs w:val="32"/>
        </w:rPr>
      </w:pPr>
    </w:p>
    <w:p w14:paraId="7E1266AC" w14:textId="77777777" w:rsidR="00DA1250" w:rsidRDefault="00DA1250" w:rsidP="00DA1250">
      <w:pPr>
        <w:spacing w:line="570" w:lineRule="exact"/>
        <w:ind w:firstLineChars="200" w:firstLine="632"/>
        <w:rPr>
          <w:szCs w:val="32"/>
        </w:rPr>
      </w:pPr>
    </w:p>
    <w:p w14:paraId="4826593C" w14:textId="77777777" w:rsidR="00DA1250" w:rsidRPr="00ED54AB" w:rsidRDefault="00DA1250" w:rsidP="00DA1250">
      <w:pPr>
        <w:spacing w:line="570" w:lineRule="exact"/>
        <w:ind w:rightChars="400" w:right="1263"/>
        <w:jc w:val="left"/>
        <w:rPr>
          <w:rFonts w:cs="Times New Roman"/>
          <w:szCs w:val="32"/>
        </w:rPr>
      </w:pPr>
    </w:p>
    <w:sectPr w:rsidR="00DA1250" w:rsidRPr="00ED54AB" w:rsidSect="00333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98" w:right="1531" w:bottom="1985" w:left="1531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9A4D0" w14:textId="77777777" w:rsidR="0060558B" w:rsidRDefault="0060558B" w:rsidP="00933558">
      <w:r>
        <w:separator/>
      </w:r>
    </w:p>
    <w:p w14:paraId="26D48B18" w14:textId="77777777" w:rsidR="0060558B" w:rsidRDefault="0060558B"/>
  </w:endnote>
  <w:endnote w:type="continuationSeparator" w:id="0">
    <w:p w14:paraId="785208A0" w14:textId="77777777" w:rsidR="0060558B" w:rsidRDefault="0060558B" w:rsidP="00933558">
      <w:r>
        <w:continuationSeparator/>
      </w:r>
    </w:p>
    <w:p w14:paraId="7E21DBE1" w14:textId="77777777" w:rsidR="0060558B" w:rsidRDefault="00605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1766648032"/>
      <w:docPartObj>
        <w:docPartGallery w:val="Page Numbers (Bottom of Page)"/>
        <w:docPartUnique/>
      </w:docPartObj>
    </w:sdtPr>
    <w:sdtEndPr/>
    <w:sdtContent>
      <w:p w14:paraId="2FB34E74" w14:textId="01E7C7C0" w:rsidR="00CB2FC5" w:rsidRPr="00CB2FC5" w:rsidRDefault="00CB2FC5" w:rsidP="008C1453">
        <w:pPr>
          <w:pStyle w:val="ac"/>
          <w:ind w:leftChars="100" w:left="320"/>
          <w:rPr>
            <w:rFonts w:ascii="宋体" w:eastAsia="宋体" w:hAnsi="宋体"/>
            <w:sz w:val="28"/>
            <w:szCs w:val="28"/>
          </w:rPr>
        </w:pPr>
        <w:r w:rsidRPr="00CB2FC5">
          <w:rPr>
            <w:rFonts w:ascii="宋体" w:eastAsia="宋体" w:hAnsi="宋体"/>
            <w:sz w:val="28"/>
            <w:szCs w:val="28"/>
          </w:rPr>
          <w:fldChar w:fldCharType="begin"/>
        </w:r>
        <w:r w:rsidRPr="00CB2FC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B2FC5">
          <w:rPr>
            <w:rFonts w:ascii="宋体" w:eastAsia="宋体" w:hAnsi="宋体"/>
            <w:sz w:val="28"/>
            <w:szCs w:val="28"/>
          </w:rPr>
          <w:fldChar w:fldCharType="separate"/>
        </w:r>
        <w:r w:rsidR="001773D6">
          <w:rPr>
            <w:rFonts w:ascii="宋体" w:eastAsia="宋体" w:hAnsi="宋体"/>
            <w:noProof/>
            <w:sz w:val="28"/>
            <w:szCs w:val="28"/>
          </w:rPr>
          <w:t>- 2 -</w:t>
        </w:r>
        <w:r w:rsidRPr="00CB2FC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CD57A75" w14:textId="77777777" w:rsidR="00CB2FC5" w:rsidRDefault="00CB2FC5">
    <w:pPr>
      <w:pStyle w:val="ac"/>
      <w:ind w:firstLine="360"/>
    </w:pPr>
  </w:p>
  <w:p w14:paraId="74C78476" w14:textId="77777777" w:rsidR="007F5DC0" w:rsidRDefault="007F5D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BCDE8" w14:textId="0B871774" w:rsidR="00CB2FC5" w:rsidRPr="00CB2FC5" w:rsidRDefault="00CB2FC5" w:rsidP="00FC63DE">
    <w:pPr>
      <w:pStyle w:val="ac"/>
      <w:ind w:rightChars="100" w:right="320" w:firstLine="560"/>
      <w:jc w:val="right"/>
      <w:rPr>
        <w:rFonts w:ascii="宋体" w:eastAsia="宋体" w:hAnsi="宋体"/>
        <w:sz w:val="28"/>
        <w:szCs w:val="28"/>
      </w:rPr>
    </w:pPr>
  </w:p>
  <w:p w14:paraId="2C072FA0" w14:textId="77777777" w:rsidR="00933558" w:rsidRDefault="00933558">
    <w:pPr>
      <w:pStyle w:val="ac"/>
      <w:ind w:firstLine="360"/>
    </w:pPr>
  </w:p>
  <w:p w14:paraId="2ABAC7CC" w14:textId="77777777" w:rsidR="007F5DC0" w:rsidRDefault="007F5D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45D8" w14:textId="77777777" w:rsidR="00CB2FC5" w:rsidRDefault="00CB2FC5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CE60" w14:textId="77777777" w:rsidR="0060558B" w:rsidRDefault="0060558B" w:rsidP="00933558">
      <w:r>
        <w:separator/>
      </w:r>
    </w:p>
    <w:p w14:paraId="2197F32C" w14:textId="77777777" w:rsidR="0060558B" w:rsidRDefault="0060558B"/>
  </w:footnote>
  <w:footnote w:type="continuationSeparator" w:id="0">
    <w:p w14:paraId="2BC93597" w14:textId="77777777" w:rsidR="0060558B" w:rsidRDefault="0060558B" w:rsidP="00933558">
      <w:r>
        <w:continuationSeparator/>
      </w:r>
    </w:p>
    <w:p w14:paraId="6119ABCF" w14:textId="77777777" w:rsidR="0060558B" w:rsidRDefault="00605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01F7" w14:textId="77777777" w:rsidR="00933558" w:rsidRDefault="00933558" w:rsidP="00933558">
    <w:pPr>
      <w:pStyle w:val="aa"/>
      <w:pBdr>
        <w:bottom w:val="none" w:sz="0" w:space="0" w:color="auto"/>
      </w:pBdr>
      <w:ind w:firstLine="360"/>
    </w:pPr>
  </w:p>
  <w:p w14:paraId="3B1E4728" w14:textId="77777777" w:rsidR="007F5DC0" w:rsidRDefault="007F5D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1D122" w14:textId="77777777" w:rsidR="00933558" w:rsidRDefault="00933558" w:rsidP="00933558">
    <w:pPr>
      <w:pStyle w:val="aa"/>
      <w:pBdr>
        <w:bottom w:val="none" w:sz="0" w:space="0" w:color="auto"/>
      </w:pBdr>
      <w:ind w:firstLine="360"/>
    </w:pPr>
  </w:p>
  <w:p w14:paraId="63F11284" w14:textId="77777777" w:rsidR="007F5DC0" w:rsidRDefault="007F5D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2D4A" w14:textId="77777777" w:rsidR="00CB2FC5" w:rsidRDefault="00CB2FC5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0E8"/>
    <w:multiLevelType w:val="hybridMultilevel"/>
    <w:tmpl w:val="6E3A2E46"/>
    <w:lvl w:ilvl="0" w:tplc="B484C174">
      <w:start w:val="1"/>
      <w:numFmt w:val="chineseCountingThousand"/>
      <w:pStyle w:val="a"/>
      <w:lvlText w:val="第%1章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292F40"/>
    <w:multiLevelType w:val="multilevel"/>
    <w:tmpl w:val="C48E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561DD7"/>
    <w:multiLevelType w:val="hybridMultilevel"/>
    <w:tmpl w:val="F662C304"/>
    <w:lvl w:ilvl="0" w:tplc="9C7021C2">
      <w:start w:val="1"/>
      <w:numFmt w:val="chineseCountingThousand"/>
      <w:pStyle w:val="a0"/>
      <w:lvlText w:val="（%1）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B6CC3"/>
    <w:multiLevelType w:val="hybridMultilevel"/>
    <w:tmpl w:val="920A225C"/>
    <w:lvl w:ilvl="0" w:tplc="E7D0D548">
      <w:start w:val="1"/>
      <w:numFmt w:val="chineseCountingThousand"/>
      <w:pStyle w:val="a1"/>
      <w:lvlText w:val="第%1章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656386"/>
    <w:multiLevelType w:val="hybridMultilevel"/>
    <w:tmpl w:val="C4741AA0"/>
    <w:lvl w:ilvl="0" w:tplc="B8924B22">
      <w:start w:val="1"/>
      <w:numFmt w:val="chineseCountingThousand"/>
      <w:pStyle w:val="a2"/>
      <w:lvlText w:val="第%1条"/>
      <w:lvlJc w:val="left"/>
      <w:pPr>
        <w:ind w:left="1052" w:hanging="420"/>
      </w:pPr>
      <w:rPr>
        <w:rFonts w:eastAsia="黑体" w:hint="eastAsia"/>
        <w:sz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3B3B7F"/>
    <w:multiLevelType w:val="hybridMultilevel"/>
    <w:tmpl w:val="12C2DE8E"/>
    <w:lvl w:ilvl="0" w:tplc="1BF272FC">
      <w:start w:val="1"/>
      <w:numFmt w:val="chineseCountingThousand"/>
      <w:suff w:val="space"/>
      <w:lvlText w:val="第%1条"/>
      <w:lvlJc w:val="left"/>
      <w:pPr>
        <w:ind w:left="420" w:hanging="420"/>
      </w:pPr>
      <w:rPr>
        <w:rFonts w:hint="eastAsia"/>
        <w:b/>
        <w:i w:val="0"/>
        <w:lang w:val="en-US"/>
      </w:rPr>
    </w:lvl>
    <w:lvl w:ilvl="1" w:tplc="04090019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19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8F"/>
    <w:rsid w:val="00000192"/>
    <w:rsid w:val="00001F3F"/>
    <w:rsid w:val="000546A2"/>
    <w:rsid w:val="0006713D"/>
    <w:rsid w:val="00097A30"/>
    <w:rsid w:val="000F69E4"/>
    <w:rsid w:val="001773D6"/>
    <w:rsid w:val="001B30E1"/>
    <w:rsid w:val="001C797D"/>
    <w:rsid w:val="001E1D14"/>
    <w:rsid w:val="001F2C8E"/>
    <w:rsid w:val="00235E8F"/>
    <w:rsid w:val="002547D5"/>
    <w:rsid w:val="002A4868"/>
    <w:rsid w:val="002D4EBA"/>
    <w:rsid w:val="002E3A7D"/>
    <w:rsid w:val="002F1B5D"/>
    <w:rsid w:val="002F4AE0"/>
    <w:rsid w:val="002F5D30"/>
    <w:rsid w:val="003010A6"/>
    <w:rsid w:val="003040CC"/>
    <w:rsid w:val="003102EC"/>
    <w:rsid w:val="00330E04"/>
    <w:rsid w:val="0033384E"/>
    <w:rsid w:val="003628BD"/>
    <w:rsid w:val="00375E8D"/>
    <w:rsid w:val="003C3322"/>
    <w:rsid w:val="003C3A4A"/>
    <w:rsid w:val="00453899"/>
    <w:rsid w:val="004E6394"/>
    <w:rsid w:val="00513FB4"/>
    <w:rsid w:val="00547F87"/>
    <w:rsid w:val="005D7E35"/>
    <w:rsid w:val="005F0F12"/>
    <w:rsid w:val="005F6E9D"/>
    <w:rsid w:val="0060558B"/>
    <w:rsid w:val="0064444F"/>
    <w:rsid w:val="00693F49"/>
    <w:rsid w:val="006943B9"/>
    <w:rsid w:val="006F20B7"/>
    <w:rsid w:val="007110B6"/>
    <w:rsid w:val="00720426"/>
    <w:rsid w:val="007555FC"/>
    <w:rsid w:val="00767155"/>
    <w:rsid w:val="007816B9"/>
    <w:rsid w:val="0078189C"/>
    <w:rsid w:val="00792360"/>
    <w:rsid w:val="00792ACD"/>
    <w:rsid w:val="007A05EC"/>
    <w:rsid w:val="007A0BFC"/>
    <w:rsid w:val="007E28E2"/>
    <w:rsid w:val="007F5DC0"/>
    <w:rsid w:val="008310D4"/>
    <w:rsid w:val="00843B8A"/>
    <w:rsid w:val="008653D8"/>
    <w:rsid w:val="00895D29"/>
    <w:rsid w:val="008C1453"/>
    <w:rsid w:val="008F5100"/>
    <w:rsid w:val="00907634"/>
    <w:rsid w:val="00933558"/>
    <w:rsid w:val="00935D42"/>
    <w:rsid w:val="009C0E00"/>
    <w:rsid w:val="009C1F16"/>
    <w:rsid w:val="009C2A5C"/>
    <w:rsid w:val="009D749B"/>
    <w:rsid w:val="00A345C7"/>
    <w:rsid w:val="00A51421"/>
    <w:rsid w:val="00A600F0"/>
    <w:rsid w:val="00AF453F"/>
    <w:rsid w:val="00B317F0"/>
    <w:rsid w:val="00B34F3E"/>
    <w:rsid w:val="00B6577E"/>
    <w:rsid w:val="00BA275A"/>
    <w:rsid w:val="00BB7049"/>
    <w:rsid w:val="00C039ED"/>
    <w:rsid w:val="00C053C8"/>
    <w:rsid w:val="00C17D95"/>
    <w:rsid w:val="00C74084"/>
    <w:rsid w:val="00C877CE"/>
    <w:rsid w:val="00CB2FC5"/>
    <w:rsid w:val="00D51FDE"/>
    <w:rsid w:val="00DA1250"/>
    <w:rsid w:val="00E2310A"/>
    <w:rsid w:val="00E336DD"/>
    <w:rsid w:val="00E6359F"/>
    <w:rsid w:val="00E937CD"/>
    <w:rsid w:val="00E95088"/>
    <w:rsid w:val="00EB5511"/>
    <w:rsid w:val="00ED54AB"/>
    <w:rsid w:val="00F0539E"/>
    <w:rsid w:val="00F61119"/>
    <w:rsid w:val="00F84828"/>
    <w:rsid w:val="00F93FCF"/>
    <w:rsid w:val="00FB4818"/>
    <w:rsid w:val="00FC63DE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CD5A5"/>
  <w15:chartTrackingRefBased/>
  <w15:docId w15:val="{A386D198-B7DC-470B-B564-99E9A88E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937CD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933558"/>
  </w:style>
  <w:style w:type="paragraph" w:styleId="a7">
    <w:name w:val="endnote text"/>
    <w:basedOn w:val="a3"/>
    <w:link w:val="a8"/>
    <w:uiPriority w:val="99"/>
    <w:semiHidden/>
    <w:unhideWhenUsed/>
    <w:rsid w:val="00933558"/>
    <w:pPr>
      <w:snapToGrid w:val="0"/>
      <w:jc w:val="left"/>
    </w:pPr>
  </w:style>
  <w:style w:type="character" w:customStyle="1" w:styleId="a8">
    <w:name w:val="尾注文本 字符"/>
    <w:basedOn w:val="a4"/>
    <w:link w:val="a7"/>
    <w:uiPriority w:val="99"/>
    <w:semiHidden/>
    <w:rsid w:val="00933558"/>
  </w:style>
  <w:style w:type="character" w:styleId="a9">
    <w:name w:val="endnote reference"/>
    <w:basedOn w:val="a4"/>
    <w:uiPriority w:val="99"/>
    <w:semiHidden/>
    <w:unhideWhenUsed/>
    <w:rsid w:val="00933558"/>
    <w:rPr>
      <w:vertAlign w:val="superscript"/>
    </w:rPr>
  </w:style>
  <w:style w:type="paragraph" w:styleId="aa">
    <w:name w:val="header"/>
    <w:basedOn w:val="a3"/>
    <w:link w:val="ab"/>
    <w:uiPriority w:val="99"/>
    <w:unhideWhenUsed/>
    <w:rsid w:val="0093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4"/>
    <w:link w:val="aa"/>
    <w:uiPriority w:val="99"/>
    <w:rsid w:val="00933558"/>
    <w:rPr>
      <w:sz w:val="18"/>
      <w:szCs w:val="18"/>
    </w:rPr>
  </w:style>
  <w:style w:type="paragraph" w:styleId="ac">
    <w:name w:val="footer"/>
    <w:basedOn w:val="a3"/>
    <w:link w:val="ad"/>
    <w:uiPriority w:val="99"/>
    <w:unhideWhenUsed/>
    <w:rsid w:val="0093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4"/>
    <w:link w:val="ac"/>
    <w:uiPriority w:val="99"/>
    <w:rsid w:val="00933558"/>
    <w:rPr>
      <w:sz w:val="18"/>
      <w:szCs w:val="18"/>
    </w:rPr>
  </w:style>
  <w:style w:type="paragraph" w:customStyle="1" w:styleId="a1">
    <w:name w:val="一级标题"/>
    <w:basedOn w:val="a3"/>
    <w:next w:val="a3"/>
    <w:link w:val="ae"/>
    <w:qFormat/>
    <w:rsid w:val="007110B6"/>
    <w:pPr>
      <w:numPr>
        <w:numId w:val="1"/>
      </w:numPr>
      <w:spacing w:line="560" w:lineRule="exact"/>
      <w:ind w:left="0" w:firstLine="0"/>
      <w:jc w:val="center"/>
    </w:pPr>
    <w:rPr>
      <w:rFonts w:eastAsia="黑体"/>
      <w:szCs w:val="32"/>
    </w:rPr>
  </w:style>
  <w:style w:type="character" w:customStyle="1" w:styleId="ae">
    <w:name w:val="一级标题 字符"/>
    <w:basedOn w:val="a4"/>
    <w:link w:val="a1"/>
    <w:rsid w:val="007110B6"/>
    <w:rPr>
      <w:rFonts w:ascii="仿宋" w:eastAsia="黑体" w:hAnsi="仿宋"/>
      <w:sz w:val="32"/>
      <w:szCs w:val="32"/>
    </w:rPr>
  </w:style>
  <w:style w:type="paragraph" w:customStyle="1" w:styleId="a2">
    <w:name w:val="条首段"/>
    <w:basedOn w:val="af"/>
    <w:link w:val="af0"/>
    <w:qFormat/>
    <w:rsid w:val="00C74084"/>
    <w:pPr>
      <w:numPr>
        <w:numId w:val="12"/>
      </w:numPr>
      <w:overflowPunct w:val="0"/>
      <w:spacing w:line="560" w:lineRule="exact"/>
      <w:ind w:left="0" w:firstLine="200"/>
    </w:pPr>
    <w:rPr>
      <w:szCs w:val="32"/>
    </w:rPr>
  </w:style>
  <w:style w:type="character" w:customStyle="1" w:styleId="af0">
    <w:name w:val="条首段 字符"/>
    <w:basedOn w:val="a4"/>
    <w:link w:val="a2"/>
    <w:rsid w:val="00C74084"/>
    <w:rPr>
      <w:rFonts w:ascii="仿宋" w:eastAsia="仿宋" w:hAnsi="仿宋"/>
      <w:sz w:val="32"/>
      <w:szCs w:val="32"/>
    </w:rPr>
  </w:style>
  <w:style w:type="paragraph" w:styleId="af">
    <w:name w:val="List Paragraph"/>
    <w:basedOn w:val="a3"/>
    <w:uiPriority w:val="34"/>
    <w:qFormat/>
    <w:rsid w:val="00A345C7"/>
    <w:pPr>
      <w:ind w:firstLineChars="200" w:firstLine="420"/>
    </w:pPr>
  </w:style>
  <w:style w:type="paragraph" w:customStyle="1" w:styleId="af1">
    <w:name w:val="条正文"/>
    <w:basedOn w:val="a2"/>
    <w:link w:val="af2"/>
    <w:qFormat/>
    <w:rsid w:val="002547D5"/>
    <w:pPr>
      <w:numPr>
        <w:numId w:val="0"/>
      </w:numPr>
      <w:ind w:firstLineChars="200" w:firstLine="640"/>
    </w:pPr>
  </w:style>
  <w:style w:type="character" w:customStyle="1" w:styleId="af2">
    <w:name w:val="条正文 字符"/>
    <w:basedOn w:val="af0"/>
    <w:link w:val="af1"/>
    <w:rsid w:val="002547D5"/>
    <w:rPr>
      <w:rFonts w:ascii="仿宋" w:eastAsia="仿宋" w:hAnsi="仿宋"/>
      <w:sz w:val="32"/>
      <w:szCs w:val="32"/>
    </w:rPr>
  </w:style>
  <w:style w:type="paragraph" w:customStyle="1" w:styleId="a0">
    <w:name w:val="编号条正文"/>
    <w:basedOn w:val="af1"/>
    <w:link w:val="af3"/>
    <w:qFormat/>
    <w:rsid w:val="00F84828"/>
    <w:pPr>
      <w:numPr>
        <w:numId w:val="10"/>
      </w:numPr>
      <w:ind w:firstLine="200"/>
    </w:pPr>
  </w:style>
  <w:style w:type="character" w:customStyle="1" w:styleId="af3">
    <w:name w:val="编号条正文 字符"/>
    <w:basedOn w:val="af2"/>
    <w:link w:val="a0"/>
    <w:rsid w:val="00F84828"/>
    <w:rPr>
      <w:rFonts w:ascii="仿宋" w:eastAsia="仿宋" w:hAnsi="仿宋"/>
      <w:sz w:val="32"/>
      <w:szCs w:val="32"/>
    </w:rPr>
  </w:style>
  <w:style w:type="paragraph" w:customStyle="1" w:styleId="a">
    <w:name w:val="章标题"/>
    <w:basedOn w:val="a1"/>
    <w:next w:val="a2"/>
    <w:link w:val="af4"/>
    <w:qFormat/>
    <w:rsid w:val="002547D5"/>
    <w:pPr>
      <w:keepNext/>
      <w:numPr>
        <w:numId w:val="9"/>
      </w:numPr>
    </w:pPr>
  </w:style>
  <w:style w:type="character" w:customStyle="1" w:styleId="af4">
    <w:name w:val="章标题 字符"/>
    <w:basedOn w:val="ae"/>
    <w:link w:val="a"/>
    <w:rsid w:val="002547D5"/>
    <w:rPr>
      <w:rFonts w:ascii="仿宋" w:eastAsia="黑体" w:hAnsi="仿宋"/>
      <w:sz w:val="32"/>
      <w:szCs w:val="32"/>
    </w:rPr>
  </w:style>
  <w:style w:type="paragraph" w:styleId="af5">
    <w:name w:val="Date"/>
    <w:basedOn w:val="a3"/>
    <w:next w:val="a3"/>
    <w:link w:val="af6"/>
    <w:uiPriority w:val="99"/>
    <w:semiHidden/>
    <w:unhideWhenUsed/>
    <w:rsid w:val="00DA1250"/>
    <w:pPr>
      <w:ind w:leftChars="2500" w:left="100"/>
    </w:pPr>
  </w:style>
  <w:style w:type="character" w:customStyle="1" w:styleId="af6">
    <w:name w:val="日期 字符"/>
    <w:basedOn w:val="a4"/>
    <w:link w:val="af5"/>
    <w:uiPriority w:val="99"/>
    <w:semiHidden/>
    <w:rsid w:val="00DA1250"/>
    <w:rPr>
      <w:rFonts w:ascii="仿宋" w:eastAsia="仿宋" w:hAnsi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z54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DA36-8682-4CF4-B7AD-A2C9CF99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张文哲</dc:creator>
  <cp:keywords/>
  <dc:description/>
  <cp:lastModifiedBy>yaoyuan</cp:lastModifiedBy>
  <cp:revision>2</cp:revision>
  <cp:lastPrinted>2024-08-19T08:17:00Z</cp:lastPrinted>
  <dcterms:created xsi:type="dcterms:W3CDTF">2024-08-19T10:42:00Z</dcterms:created>
  <dcterms:modified xsi:type="dcterms:W3CDTF">2024-08-19T10:42:00Z</dcterms:modified>
</cp:coreProperties>
</file>